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3A791" w14:textId="6D645AEF" w:rsidR="0057333F" w:rsidRDefault="0057333F" w:rsidP="001F4B42">
      <w:pPr>
        <w:pStyle w:val="Heading7"/>
        <w:jc w:val="lef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PENISTONE CHURCH FC</w:t>
      </w:r>
    </w:p>
    <w:p w14:paraId="5F236EF3" w14:textId="77777777" w:rsidR="0057333F" w:rsidRPr="0057333F" w:rsidRDefault="0057333F" w:rsidP="0057333F">
      <w:pPr>
        <w:rPr>
          <w:lang w:val="en-US"/>
        </w:rPr>
      </w:pPr>
    </w:p>
    <w:p w14:paraId="5279191C" w14:textId="4738ADE3" w:rsidR="001F4B42" w:rsidRPr="001F4B42" w:rsidRDefault="0057333F" w:rsidP="001F4B42">
      <w:pPr>
        <w:pStyle w:val="Heading7"/>
        <w:jc w:val="lef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BAR</w:t>
      </w:r>
      <w:r w:rsidR="001F4B42" w:rsidRPr="001F4B42">
        <w:rPr>
          <w:rFonts w:ascii="Tahoma" w:hAnsi="Tahoma" w:cs="Tahoma"/>
          <w:sz w:val="23"/>
          <w:szCs w:val="23"/>
        </w:rPr>
        <w:t xml:space="preserve"> STAFF APPLICATION FORM</w:t>
      </w:r>
    </w:p>
    <w:p w14:paraId="350AC3F1" w14:textId="77777777" w:rsidR="001F4B42" w:rsidRPr="001F4B42" w:rsidRDefault="001F4B42" w:rsidP="001F4B42">
      <w:pPr>
        <w:jc w:val="both"/>
        <w:rPr>
          <w:rFonts w:ascii="Tahoma" w:hAnsi="Tahoma" w:cs="Tahoma"/>
          <w:b/>
          <w:sz w:val="23"/>
          <w:szCs w:val="23"/>
        </w:rPr>
      </w:pPr>
    </w:p>
    <w:p w14:paraId="003BA2ED" w14:textId="70C3B536" w:rsidR="001F4B42" w:rsidRPr="004C1226" w:rsidRDefault="001F4B42" w:rsidP="001F4B42">
      <w:pPr>
        <w:jc w:val="both"/>
        <w:rPr>
          <w:rFonts w:asciiTheme="minorHAnsi" w:hAnsiTheme="minorHAnsi" w:cstheme="minorHAnsi"/>
          <w:b/>
        </w:rPr>
      </w:pPr>
      <w:r w:rsidRPr="004C1226">
        <w:rPr>
          <w:rFonts w:asciiTheme="minorHAnsi" w:hAnsiTheme="minorHAnsi" w:cstheme="minorHAnsi"/>
          <w:b/>
        </w:rPr>
        <w:t>In order to give your application full consideration would you please complete the enclosed questions</w:t>
      </w:r>
    </w:p>
    <w:p w14:paraId="1F0BBCF0" w14:textId="77777777" w:rsidR="004C1226" w:rsidRPr="004C1226" w:rsidRDefault="004C1226" w:rsidP="001F4B42">
      <w:pPr>
        <w:jc w:val="both"/>
        <w:rPr>
          <w:rFonts w:asciiTheme="minorHAnsi" w:hAnsiTheme="minorHAnsi" w:cstheme="minorHAnsi"/>
          <w:b/>
        </w:rPr>
      </w:pPr>
    </w:p>
    <w:tbl>
      <w:tblPr>
        <w:tblW w:w="8028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217"/>
        <w:gridCol w:w="5811"/>
      </w:tblGrid>
      <w:tr w:rsidR="0057333F" w:rsidRPr="004C1226" w14:paraId="46A4790B" w14:textId="77777777" w:rsidTr="0057333F">
        <w:trPr>
          <w:trHeight w:val="340"/>
        </w:trPr>
        <w:tc>
          <w:tcPr>
            <w:tcW w:w="2217" w:type="dxa"/>
          </w:tcPr>
          <w:p w14:paraId="0AE600B8" w14:textId="77777777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BDD45" w14:textId="77777777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EC47C67" w14:textId="77777777" w:rsidR="001F4B42" w:rsidRPr="004C1226" w:rsidRDefault="001F4B42" w:rsidP="001F4B42">
      <w:pPr>
        <w:jc w:val="both"/>
        <w:rPr>
          <w:rFonts w:asciiTheme="minorHAnsi" w:hAnsiTheme="minorHAnsi" w:cstheme="minorHAnsi"/>
          <w:b/>
        </w:rPr>
      </w:pPr>
    </w:p>
    <w:p w14:paraId="42E55A5A" w14:textId="77777777" w:rsidR="001F4B42" w:rsidRPr="004C1226" w:rsidRDefault="001F4B42" w:rsidP="001F4B42">
      <w:pPr>
        <w:jc w:val="both"/>
        <w:rPr>
          <w:rFonts w:asciiTheme="minorHAnsi" w:hAnsiTheme="minorHAnsi" w:cstheme="minorHAnsi"/>
          <w:b/>
        </w:rPr>
      </w:pPr>
      <w:r w:rsidRPr="004C1226">
        <w:rPr>
          <w:rFonts w:asciiTheme="minorHAnsi" w:hAnsiTheme="minorHAnsi" w:cstheme="minorHAnsi"/>
          <w:b/>
        </w:rPr>
        <w:t>Please tell us a telephone number where you can be contacted:</w:t>
      </w:r>
    </w:p>
    <w:p w14:paraId="73C80DDA" w14:textId="77777777" w:rsidR="001F4B42" w:rsidRPr="004C1226" w:rsidRDefault="001F4B42" w:rsidP="001F4B42">
      <w:pPr>
        <w:jc w:val="both"/>
        <w:rPr>
          <w:rFonts w:asciiTheme="minorHAnsi" w:hAnsiTheme="minorHAnsi" w:cstheme="minorHAnsi"/>
          <w:b/>
        </w:rPr>
      </w:pPr>
    </w:p>
    <w:tbl>
      <w:tblPr>
        <w:tblW w:w="8118" w:type="dxa"/>
        <w:tblLayout w:type="fixed"/>
        <w:tblLook w:val="0000" w:firstRow="0" w:lastRow="0" w:firstColumn="0" w:lastColumn="0" w:noHBand="0" w:noVBand="0"/>
      </w:tblPr>
      <w:tblGrid>
        <w:gridCol w:w="2178"/>
        <w:gridCol w:w="5940"/>
      </w:tblGrid>
      <w:tr w:rsidR="0057333F" w:rsidRPr="004C1226" w14:paraId="14948AA3" w14:textId="77777777" w:rsidTr="0057333F">
        <w:tc>
          <w:tcPr>
            <w:tcW w:w="2178" w:type="dxa"/>
          </w:tcPr>
          <w:p w14:paraId="5CC85842" w14:textId="77777777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DAYTIME: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88C8B" w14:textId="77777777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7333F" w:rsidRPr="004C1226" w14:paraId="51853662" w14:textId="77777777" w:rsidTr="0057333F">
        <w:tc>
          <w:tcPr>
            <w:tcW w:w="2178" w:type="dxa"/>
          </w:tcPr>
          <w:p w14:paraId="21975666" w14:textId="77777777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EVENING: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A6017" w14:textId="77777777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05C1623" w14:textId="77777777" w:rsidR="004C1226" w:rsidRPr="004C1226" w:rsidRDefault="004C1226" w:rsidP="001F4B42">
      <w:pPr>
        <w:pStyle w:val="Caption"/>
        <w:jc w:val="both"/>
        <w:rPr>
          <w:rFonts w:asciiTheme="minorHAnsi" w:hAnsiTheme="minorHAnsi" w:cstheme="minorHAnsi"/>
          <w:sz w:val="24"/>
          <w:szCs w:val="24"/>
        </w:rPr>
      </w:pPr>
    </w:p>
    <w:p w14:paraId="31BB6B43" w14:textId="77777777" w:rsidR="001F4B42" w:rsidRPr="004C1226" w:rsidRDefault="001F4B42" w:rsidP="001F4B42">
      <w:pPr>
        <w:pStyle w:val="Caption"/>
        <w:jc w:val="both"/>
        <w:rPr>
          <w:rFonts w:asciiTheme="minorHAnsi" w:hAnsiTheme="minorHAnsi" w:cstheme="minorHAnsi"/>
          <w:sz w:val="24"/>
          <w:szCs w:val="24"/>
        </w:rPr>
      </w:pPr>
      <w:r w:rsidRPr="004C1226">
        <w:rPr>
          <w:rFonts w:asciiTheme="minorHAnsi" w:hAnsiTheme="minorHAnsi" w:cstheme="minorHAnsi"/>
          <w:sz w:val="24"/>
          <w:szCs w:val="24"/>
        </w:rPr>
        <w:t>CONFIDENTIAL</w:t>
      </w:r>
    </w:p>
    <w:p w14:paraId="7E0EC439" w14:textId="77777777" w:rsidR="001F4B42" w:rsidRPr="004C1226" w:rsidRDefault="001F4B42" w:rsidP="001F4B42">
      <w:pPr>
        <w:jc w:val="both"/>
        <w:rPr>
          <w:rFonts w:asciiTheme="minorHAnsi" w:hAnsiTheme="minorHAnsi" w:cstheme="minorHAnsi"/>
          <w:b/>
        </w:rPr>
      </w:pPr>
    </w:p>
    <w:p w14:paraId="178ACB93" w14:textId="77777777" w:rsidR="001F4B42" w:rsidRPr="004C1226" w:rsidRDefault="001F4B42" w:rsidP="001F4B42">
      <w:pPr>
        <w:jc w:val="both"/>
        <w:rPr>
          <w:rFonts w:asciiTheme="minorHAnsi" w:hAnsiTheme="minorHAnsi" w:cstheme="minorHAnsi"/>
          <w:b/>
        </w:rPr>
      </w:pPr>
      <w:r w:rsidRPr="004C1226">
        <w:rPr>
          <w:rFonts w:asciiTheme="minorHAnsi" w:hAnsiTheme="minorHAnsi" w:cstheme="minorHAnsi"/>
          <w:b/>
        </w:rPr>
        <w:t>PLEASE USE BLOCK LETTERS THROUGHOUT</w:t>
      </w:r>
    </w:p>
    <w:p w14:paraId="42B08C76" w14:textId="77777777" w:rsidR="001F4B42" w:rsidRPr="004C1226" w:rsidRDefault="001F4B42" w:rsidP="001F4B42">
      <w:pPr>
        <w:jc w:val="both"/>
        <w:rPr>
          <w:rFonts w:asciiTheme="minorHAnsi" w:hAnsiTheme="minorHAnsi" w:cstheme="minorHAnsi"/>
          <w:b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540"/>
        <w:gridCol w:w="908"/>
        <w:gridCol w:w="632"/>
        <w:gridCol w:w="268"/>
        <w:gridCol w:w="871"/>
        <w:gridCol w:w="401"/>
        <w:gridCol w:w="1518"/>
        <w:gridCol w:w="22"/>
        <w:gridCol w:w="1540"/>
        <w:gridCol w:w="778"/>
        <w:gridCol w:w="419"/>
        <w:gridCol w:w="1021"/>
      </w:tblGrid>
      <w:tr w:rsidR="001F4B42" w:rsidRPr="004C1226" w14:paraId="35381748" w14:textId="77777777" w:rsidTr="0057333F">
        <w:tc>
          <w:tcPr>
            <w:tcW w:w="4620" w:type="dxa"/>
            <w:gridSpan w:val="6"/>
            <w:tcBorders>
              <w:bottom w:val="single" w:sz="6" w:space="0" w:color="auto"/>
            </w:tcBorders>
          </w:tcPr>
          <w:p w14:paraId="0A095E57" w14:textId="3B2E43CD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JOB APPLIED FOR:</w:t>
            </w:r>
            <w:r w:rsidR="0057333F" w:rsidRPr="004C1226">
              <w:rPr>
                <w:rFonts w:asciiTheme="minorHAnsi" w:hAnsiTheme="minorHAnsi" w:cstheme="minorHAnsi"/>
                <w:b/>
              </w:rPr>
              <w:t xml:space="preserve"> Bar staff</w:t>
            </w:r>
          </w:p>
        </w:tc>
        <w:tc>
          <w:tcPr>
            <w:tcW w:w="5298" w:type="dxa"/>
            <w:gridSpan w:val="6"/>
            <w:tcBorders>
              <w:bottom w:val="single" w:sz="6" w:space="0" w:color="auto"/>
            </w:tcBorders>
          </w:tcPr>
          <w:p w14:paraId="2474F06C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WHEN AVAILABLE TO START:</w:t>
            </w:r>
          </w:p>
        </w:tc>
      </w:tr>
      <w:tr w:rsidR="001F4B42" w:rsidRPr="004C1226" w14:paraId="02008585" w14:textId="77777777" w:rsidTr="0057333F">
        <w:tc>
          <w:tcPr>
            <w:tcW w:w="4620" w:type="dxa"/>
            <w:gridSpan w:val="6"/>
            <w:tcBorders>
              <w:bottom w:val="single" w:sz="6" w:space="0" w:color="auto"/>
            </w:tcBorders>
          </w:tcPr>
          <w:p w14:paraId="43E1F9E6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SURNAME (Mr/Mrs/Miss):</w:t>
            </w:r>
          </w:p>
          <w:p w14:paraId="4F3CD71A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FIRST NAME(S):</w:t>
            </w:r>
          </w:p>
        </w:tc>
        <w:tc>
          <w:tcPr>
            <w:tcW w:w="3080" w:type="dxa"/>
            <w:gridSpan w:val="3"/>
            <w:tcBorders>
              <w:bottom w:val="single" w:sz="6" w:space="0" w:color="auto"/>
            </w:tcBorders>
          </w:tcPr>
          <w:p w14:paraId="6C14E585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DATE OF BIRTH:</w:t>
            </w:r>
          </w:p>
          <w:p w14:paraId="78B620CA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NATIONAL INSURANCE NO:</w:t>
            </w:r>
          </w:p>
        </w:tc>
        <w:tc>
          <w:tcPr>
            <w:tcW w:w="2218" w:type="dxa"/>
            <w:gridSpan w:val="3"/>
            <w:tcBorders>
              <w:bottom w:val="single" w:sz="6" w:space="0" w:color="auto"/>
            </w:tcBorders>
          </w:tcPr>
          <w:p w14:paraId="7E14E0C9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AGE NOW:</w:t>
            </w:r>
          </w:p>
        </w:tc>
      </w:tr>
      <w:tr w:rsidR="001F4B42" w:rsidRPr="004C1226" w14:paraId="4EE011A4" w14:textId="77777777" w:rsidTr="0057333F">
        <w:tc>
          <w:tcPr>
            <w:tcW w:w="4620" w:type="dxa"/>
            <w:gridSpan w:val="6"/>
          </w:tcPr>
          <w:p w14:paraId="690EF497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5298" w:type="dxa"/>
            <w:gridSpan w:val="6"/>
          </w:tcPr>
          <w:p w14:paraId="7DCA2450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NAME OF NEXT OF KIN:</w:t>
            </w:r>
          </w:p>
        </w:tc>
      </w:tr>
      <w:tr w:rsidR="001F4B42" w:rsidRPr="004C1226" w14:paraId="699442F1" w14:textId="77777777" w:rsidTr="0057333F">
        <w:tc>
          <w:tcPr>
            <w:tcW w:w="4620" w:type="dxa"/>
            <w:gridSpan w:val="6"/>
          </w:tcPr>
          <w:p w14:paraId="05118EBB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8" w:type="dxa"/>
            <w:gridSpan w:val="6"/>
          </w:tcPr>
          <w:p w14:paraId="0D9D60B9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ADDRESS:</w:t>
            </w:r>
          </w:p>
        </w:tc>
      </w:tr>
      <w:tr w:rsidR="001F4B42" w:rsidRPr="004C1226" w14:paraId="7D77B8BB" w14:textId="77777777" w:rsidTr="0057333F">
        <w:tc>
          <w:tcPr>
            <w:tcW w:w="4620" w:type="dxa"/>
            <w:gridSpan w:val="6"/>
          </w:tcPr>
          <w:p w14:paraId="77D8F80E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8" w:type="dxa"/>
            <w:gridSpan w:val="6"/>
          </w:tcPr>
          <w:p w14:paraId="59B12F7D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47503146" w14:textId="77777777" w:rsidTr="0057333F">
        <w:tc>
          <w:tcPr>
            <w:tcW w:w="4620" w:type="dxa"/>
            <w:gridSpan w:val="6"/>
          </w:tcPr>
          <w:p w14:paraId="74F6D478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8" w:type="dxa"/>
            <w:gridSpan w:val="6"/>
          </w:tcPr>
          <w:p w14:paraId="3C41E738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64D9976A" w14:textId="77777777" w:rsidTr="0057333F">
        <w:tc>
          <w:tcPr>
            <w:tcW w:w="4620" w:type="dxa"/>
            <w:gridSpan w:val="6"/>
          </w:tcPr>
          <w:p w14:paraId="6A7F33C7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8" w:type="dxa"/>
            <w:gridSpan w:val="6"/>
          </w:tcPr>
          <w:p w14:paraId="2CF241F8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58B59BF8" w14:textId="77777777" w:rsidTr="0057333F">
        <w:tc>
          <w:tcPr>
            <w:tcW w:w="4620" w:type="dxa"/>
            <w:gridSpan w:val="6"/>
          </w:tcPr>
          <w:p w14:paraId="0A92B2ED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  <w:p w14:paraId="38E6D36A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  <w:p w14:paraId="0A494E85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  <w:p w14:paraId="395602F5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8" w:type="dxa"/>
            <w:gridSpan w:val="6"/>
          </w:tcPr>
          <w:p w14:paraId="33BC4526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2541725A" w14:textId="77777777" w:rsidTr="0057333F">
        <w:trPr>
          <w:trHeight w:val="251"/>
        </w:trPr>
        <w:tc>
          <w:tcPr>
            <w:tcW w:w="4620" w:type="dxa"/>
            <w:gridSpan w:val="6"/>
            <w:tcBorders>
              <w:bottom w:val="single" w:sz="6" w:space="0" w:color="auto"/>
            </w:tcBorders>
          </w:tcPr>
          <w:p w14:paraId="4A2D58C7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8" w:type="dxa"/>
            <w:gridSpan w:val="6"/>
            <w:tcBorders>
              <w:bottom w:val="single" w:sz="6" w:space="0" w:color="auto"/>
            </w:tcBorders>
          </w:tcPr>
          <w:p w14:paraId="04ED78D7" w14:textId="78EBD8D3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TELEPHONE NUMBER:</w:t>
            </w:r>
          </w:p>
        </w:tc>
      </w:tr>
      <w:tr w:rsidR="001F4B42" w:rsidRPr="004C1226" w14:paraId="11C728EE" w14:textId="77777777" w:rsidTr="0057333F">
        <w:tc>
          <w:tcPr>
            <w:tcW w:w="9918" w:type="dxa"/>
            <w:gridSpan w:val="12"/>
            <w:tcBorders>
              <w:bottom w:val="single" w:sz="6" w:space="0" w:color="auto"/>
            </w:tcBorders>
          </w:tcPr>
          <w:p w14:paraId="05C86C78" w14:textId="77777777" w:rsidR="004C1226" w:rsidRPr="004C1226" w:rsidRDefault="004C1226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8326E89" w14:textId="07C9F31E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LIST OF PREVIOUS EMPLOYMENT HISTORY BELOW</w:t>
            </w:r>
            <w:r w:rsidR="004C1226" w:rsidRPr="004C1226">
              <w:rPr>
                <w:rFonts w:asciiTheme="minorHAnsi" w:hAnsiTheme="minorHAnsi" w:cstheme="minorHAnsi"/>
                <w:b/>
              </w:rPr>
              <w:t xml:space="preserve"> starting with your current employment</w:t>
            </w:r>
            <w:r w:rsidRPr="004C1226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1F4B42" w:rsidRPr="004C1226" w14:paraId="2F782E8D" w14:textId="77777777" w:rsidTr="004C1226">
        <w:tc>
          <w:tcPr>
            <w:tcW w:w="2448" w:type="dxa"/>
            <w:gridSpan w:val="2"/>
            <w:tcBorders>
              <w:right w:val="single" w:sz="6" w:space="0" w:color="auto"/>
            </w:tcBorders>
          </w:tcPr>
          <w:p w14:paraId="2079FDEA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Employers Name &amp;</w:t>
            </w:r>
          </w:p>
        </w:tc>
        <w:tc>
          <w:tcPr>
            <w:tcW w:w="1771" w:type="dxa"/>
            <w:gridSpan w:val="3"/>
            <w:tcBorders>
              <w:left w:val="nil"/>
              <w:right w:val="single" w:sz="6" w:space="0" w:color="auto"/>
            </w:tcBorders>
          </w:tcPr>
          <w:p w14:paraId="030ED07B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Dates</w:t>
            </w:r>
          </w:p>
        </w:tc>
        <w:tc>
          <w:tcPr>
            <w:tcW w:w="1919" w:type="dxa"/>
            <w:gridSpan w:val="2"/>
            <w:tcBorders>
              <w:left w:val="nil"/>
            </w:tcBorders>
          </w:tcPr>
          <w:p w14:paraId="6A60A352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2759" w:type="dxa"/>
            <w:gridSpan w:val="4"/>
            <w:tcBorders>
              <w:left w:val="single" w:sz="6" w:space="0" w:color="auto"/>
            </w:tcBorders>
          </w:tcPr>
          <w:p w14:paraId="18667A2E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Reason For Leaving</w:t>
            </w:r>
          </w:p>
        </w:tc>
        <w:tc>
          <w:tcPr>
            <w:tcW w:w="1021" w:type="dxa"/>
            <w:tcBorders>
              <w:left w:val="single" w:sz="6" w:space="0" w:color="auto"/>
            </w:tcBorders>
          </w:tcPr>
          <w:p w14:paraId="2E69E4B8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Wage</w:t>
            </w:r>
          </w:p>
        </w:tc>
      </w:tr>
      <w:tr w:rsidR="001F4B42" w:rsidRPr="004C1226" w14:paraId="4472055F" w14:textId="77777777" w:rsidTr="004C1226">
        <w:tc>
          <w:tcPr>
            <w:tcW w:w="244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309EAA8B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90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016FBC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From</w:t>
            </w:r>
          </w:p>
        </w:tc>
        <w:tc>
          <w:tcPr>
            <w:tcW w:w="87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C2865F3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To</w:t>
            </w:r>
          </w:p>
        </w:tc>
        <w:tc>
          <w:tcPr>
            <w:tcW w:w="1919" w:type="dxa"/>
            <w:gridSpan w:val="2"/>
            <w:tcBorders>
              <w:left w:val="nil"/>
              <w:bottom w:val="single" w:sz="6" w:space="0" w:color="auto"/>
            </w:tcBorders>
          </w:tcPr>
          <w:p w14:paraId="54DBEF45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1BA9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1" w:type="dxa"/>
            <w:tcBorders>
              <w:left w:val="nil"/>
              <w:bottom w:val="single" w:sz="6" w:space="0" w:color="auto"/>
            </w:tcBorders>
          </w:tcPr>
          <w:p w14:paraId="386CE3F5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5B3E0371" w14:textId="77777777" w:rsidTr="004C1226">
        <w:tc>
          <w:tcPr>
            <w:tcW w:w="2448" w:type="dxa"/>
            <w:gridSpan w:val="2"/>
            <w:tcBorders>
              <w:right w:val="single" w:sz="6" w:space="0" w:color="auto"/>
            </w:tcBorders>
          </w:tcPr>
          <w:p w14:paraId="6544DF68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single" w:sz="6" w:space="0" w:color="auto"/>
            </w:tcBorders>
          </w:tcPr>
          <w:p w14:paraId="1E3B8714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1" w:type="dxa"/>
            <w:tcBorders>
              <w:left w:val="nil"/>
              <w:right w:val="single" w:sz="6" w:space="0" w:color="auto"/>
            </w:tcBorders>
          </w:tcPr>
          <w:p w14:paraId="6CB9CC20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9" w:type="dxa"/>
            <w:gridSpan w:val="2"/>
            <w:tcBorders>
              <w:left w:val="nil"/>
              <w:right w:val="single" w:sz="6" w:space="0" w:color="auto"/>
            </w:tcBorders>
          </w:tcPr>
          <w:p w14:paraId="2ED8DADE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9" w:type="dxa"/>
            <w:gridSpan w:val="4"/>
            <w:tcBorders>
              <w:left w:val="nil"/>
              <w:right w:val="single" w:sz="6" w:space="0" w:color="auto"/>
            </w:tcBorders>
          </w:tcPr>
          <w:p w14:paraId="50513836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1" w:type="dxa"/>
            <w:tcBorders>
              <w:left w:val="nil"/>
            </w:tcBorders>
          </w:tcPr>
          <w:p w14:paraId="56E646FC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7A2DE70B" w14:textId="77777777" w:rsidTr="004C1226">
        <w:tc>
          <w:tcPr>
            <w:tcW w:w="2448" w:type="dxa"/>
            <w:gridSpan w:val="2"/>
            <w:tcBorders>
              <w:right w:val="single" w:sz="6" w:space="0" w:color="auto"/>
            </w:tcBorders>
          </w:tcPr>
          <w:p w14:paraId="7516F458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single" w:sz="6" w:space="0" w:color="auto"/>
            </w:tcBorders>
          </w:tcPr>
          <w:p w14:paraId="0CA8BC33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1" w:type="dxa"/>
            <w:tcBorders>
              <w:left w:val="nil"/>
              <w:right w:val="single" w:sz="6" w:space="0" w:color="auto"/>
            </w:tcBorders>
          </w:tcPr>
          <w:p w14:paraId="4048971E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9" w:type="dxa"/>
            <w:gridSpan w:val="2"/>
            <w:tcBorders>
              <w:left w:val="nil"/>
              <w:right w:val="single" w:sz="6" w:space="0" w:color="auto"/>
            </w:tcBorders>
          </w:tcPr>
          <w:p w14:paraId="3BDA2248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9" w:type="dxa"/>
            <w:gridSpan w:val="4"/>
            <w:tcBorders>
              <w:left w:val="nil"/>
              <w:right w:val="single" w:sz="6" w:space="0" w:color="auto"/>
            </w:tcBorders>
          </w:tcPr>
          <w:p w14:paraId="3A61E977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1" w:type="dxa"/>
            <w:tcBorders>
              <w:left w:val="nil"/>
            </w:tcBorders>
          </w:tcPr>
          <w:p w14:paraId="594654BE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3E876DBD" w14:textId="77777777" w:rsidTr="004C1226">
        <w:tc>
          <w:tcPr>
            <w:tcW w:w="2448" w:type="dxa"/>
            <w:gridSpan w:val="2"/>
            <w:tcBorders>
              <w:right w:val="single" w:sz="6" w:space="0" w:color="auto"/>
            </w:tcBorders>
          </w:tcPr>
          <w:p w14:paraId="4E059206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single" w:sz="6" w:space="0" w:color="auto"/>
            </w:tcBorders>
          </w:tcPr>
          <w:p w14:paraId="46BFC1ED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1" w:type="dxa"/>
            <w:tcBorders>
              <w:left w:val="nil"/>
              <w:right w:val="single" w:sz="6" w:space="0" w:color="auto"/>
            </w:tcBorders>
          </w:tcPr>
          <w:p w14:paraId="457F8175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9" w:type="dxa"/>
            <w:gridSpan w:val="2"/>
            <w:tcBorders>
              <w:left w:val="nil"/>
              <w:right w:val="single" w:sz="6" w:space="0" w:color="auto"/>
            </w:tcBorders>
          </w:tcPr>
          <w:p w14:paraId="47962F9C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9" w:type="dxa"/>
            <w:gridSpan w:val="4"/>
            <w:tcBorders>
              <w:left w:val="nil"/>
              <w:right w:val="single" w:sz="6" w:space="0" w:color="auto"/>
            </w:tcBorders>
          </w:tcPr>
          <w:p w14:paraId="67AD3FCC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1" w:type="dxa"/>
            <w:tcBorders>
              <w:left w:val="nil"/>
            </w:tcBorders>
          </w:tcPr>
          <w:p w14:paraId="7C7563ED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3A3C49E4" w14:textId="77777777" w:rsidTr="004C1226">
        <w:tc>
          <w:tcPr>
            <w:tcW w:w="2448" w:type="dxa"/>
            <w:gridSpan w:val="2"/>
            <w:tcBorders>
              <w:right w:val="single" w:sz="6" w:space="0" w:color="auto"/>
            </w:tcBorders>
          </w:tcPr>
          <w:p w14:paraId="6C89C233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single" w:sz="6" w:space="0" w:color="auto"/>
            </w:tcBorders>
          </w:tcPr>
          <w:p w14:paraId="7BEC16DC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1" w:type="dxa"/>
            <w:tcBorders>
              <w:left w:val="nil"/>
              <w:right w:val="single" w:sz="6" w:space="0" w:color="auto"/>
            </w:tcBorders>
          </w:tcPr>
          <w:p w14:paraId="2B35EB56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9" w:type="dxa"/>
            <w:gridSpan w:val="2"/>
            <w:tcBorders>
              <w:left w:val="nil"/>
              <w:right w:val="single" w:sz="6" w:space="0" w:color="auto"/>
            </w:tcBorders>
          </w:tcPr>
          <w:p w14:paraId="4E920DFE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9" w:type="dxa"/>
            <w:gridSpan w:val="4"/>
            <w:tcBorders>
              <w:left w:val="nil"/>
              <w:right w:val="single" w:sz="6" w:space="0" w:color="auto"/>
            </w:tcBorders>
          </w:tcPr>
          <w:p w14:paraId="542FBB9D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1" w:type="dxa"/>
            <w:tcBorders>
              <w:left w:val="nil"/>
            </w:tcBorders>
          </w:tcPr>
          <w:p w14:paraId="463D56EB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2CFB614C" w14:textId="77777777" w:rsidTr="004C1226">
        <w:tc>
          <w:tcPr>
            <w:tcW w:w="2448" w:type="dxa"/>
            <w:gridSpan w:val="2"/>
            <w:tcBorders>
              <w:right w:val="single" w:sz="6" w:space="0" w:color="auto"/>
            </w:tcBorders>
          </w:tcPr>
          <w:p w14:paraId="35EB8579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single" w:sz="6" w:space="0" w:color="auto"/>
            </w:tcBorders>
          </w:tcPr>
          <w:p w14:paraId="276C3E09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1" w:type="dxa"/>
            <w:tcBorders>
              <w:left w:val="nil"/>
              <w:right w:val="single" w:sz="6" w:space="0" w:color="auto"/>
            </w:tcBorders>
          </w:tcPr>
          <w:p w14:paraId="7E94B941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9" w:type="dxa"/>
            <w:gridSpan w:val="2"/>
            <w:tcBorders>
              <w:left w:val="nil"/>
              <w:right w:val="single" w:sz="6" w:space="0" w:color="auto"/>
            </w:tcBorders>
          </w:tcPr>
          <w:p w14:paraId="2A93F896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9" w:type="dxa"/>
            <w:gridSpan w:val="4"/>
            <w:tcBorders>
              <w:left w:val="nil"/>
              <w:right w:val="single" w:sz="6" w:space="0" w:color="auto"/>
            </w:tcBorders>
          </w:tcPr>
          <w:p w14:paraId="09B463A5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1" w:type="dxa"/>
            <w:tcBorders>
              <w:left w:val="nil"/>
            </w:tcBorders>
          </w:tcPr>
          <w:p w14:paraId="685F598D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20580B09" w14:textId="77777777" w:rsidTr="004C1226">
        <w:tc>
          <w:tcPr>
            <w:tcW w:w="2448" w:type="dxa"/>
            <w:gridSpan w:val="2"/>
            <w:tcBorders>
              <w:right w:val="single" w:sz="6" w:space="0" w:color="auto"/>
            </w:tcBorders>
          </w:tcPr>
          <w:p w14:paraId="42D069BD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single" w:sz="6" w:space="0" w:color="auto"/>
            </w:tcBorders>
          </w:tcPr>
          <w:p w14:paraId="50755C4A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1" w:type="dxa"/>
            <w:tcBorders>
              <w:left w:val="nil"/>
              <w:right w:val="single" w:sz="6" w:space="0" w:color="auto"/>
            </w:tcBorders>
          </w:tcPr>
          <w:p w14:paraId="41625A8D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9" w:type="dxa"/>
            <w:gridSpan w:val="2"/>
            <w:tcBorders>
              <w:left w:val="nil"/>
              <w:right w:val="single" w:sz="6" w:space="0" w:color="auto"/>
            </w:tcBorders>
          </w:tcPr>
          <w:p w14:paraId="75389AA0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9" w:type="dxa"/>
            <w:gridSpan w:val="4"/>
            <w:tcBorders>
              <w:left w:val="nil"/>
              <w:right w:val="single" w:sz="6" w:space="0" w:color="auto"/>
            </w:tcBorders>
          </w:tcPr>
          <w:p w14:paraId="1790F04D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1" w:type="dxa"/>
            <w:tcBorders>
              <w:left w:val="nil"/>
            </w:tcBorders>
          </w:tcPr>
          <w:p w14:paraId="2E5F7D56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4353CEC2" w14:textId="77777777" w:rsidTr="004C1226">
        <w:tc>
          <w:tcPr>
            <w:tcW w:w="2448" w:type="dxa"/>
            <w:gridSpan w:val="2"/>
            <w:tcBorders>
              <w:right w:val="single" w:sz="6" w:space="0" w:color="auto"/>
            </w:tcBorders>
          </w:tcPr>
          <w:p w14:paraId="6CAC13FC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single" w:sz="6" w:space="0" w:color="auto"/>
            </w:tcBorders>
          </w:tcPr>
          <w:p w14:paraId="2087A1D6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1" w:type="dxa"/>
            <w:tcBorders>
              <w:left w:val="nil"/>
              <w:right w:val="single" w:sz="6" w:space="0" w:color="auto"/>
            </w:tcBorders>
          </w:tcPr>
          <w:p w14:paraId="0E5848D1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9" w:type="dxa"/>
            <w:gridSpan w:val="2"/>
            <w:tcBorders>
              <w:left w:val="nil"/>
              <w:right w:val="single" w:sz="6" w:space="0" w:color="auto"/>
            </w:tcBorders>
          </w:tcPr>
          <w:p w14:paraId="6BEE24A2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9" w:type="dxa"/>
            <w:gridSpan w:val="4"/>
            <w:tcBorders>
              <w:left w:val="nil"/>
              <w:right w:val="single" w:sz="6" w:space="0" w:color="auto"/>
            </w:tcBorders>
          </w:tcPr>
          <w:p w14:paraId="2A004939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1" w:type="dxa"/>
            <w:tcBorders>
              <w:left w:val="nil"/>
            </w:tcBorders>
          </w:tcPr>
          <w:p w14:paraId="6805D89C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34BD6E39" w14:textId="77777777" w:rsidTr="004C1226">
        <w:tc>
          <w:tcPr>
            <w:tcW w:w="2448" w:type="dxa"/>
            <w:gridSpan w:val="2"/>
            <w:tcBorders>
              <w:right w:val="single" w:sz="6" w:space="0" w:color="auto"/>
            </w:tcBorders>
          </w:tcPr>
          <w:p w14:paraId="012FCC83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single" w:sz="6" w:space="0" w:color="auto"/>
            </w:tcBorders>
          </w:tcPr>
          <w:p w14:paraId="21C55D83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1" w:type="dxa"/>
            <w:tcBorders>
              <w:left w:val="nil"/>
              <w:right w:val="single" w:sz="6" w:space="0" w:color="auto"/>
            </w:tcBorders>
          </w:tcPr>
          <w:p w14:paraId="2BA12C9B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9" w:type="dxa"/>
            <w:gridSpan w:val="2"/>
            <w:tcBorders>
              <w:left w:val="nil"/>
              <w:right w:val="single" w:sz="6" w:space="0" w:color="auto"/>
            </w:tcBorders>
          </w:tcPr>
          <w:p w14:paraId="6138F642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9" w:type="dxa"/>
            <w:gridSpan w:val="4"/>
            <w:tcBorders>
              <w:left w:val="nil"/>
              <w:right w:val="single" w:sz="6" w:space="0" w:color="auto"/>
            </w:tcBorders>
          </w:tcPr>
          <w:p w14:paraId="614C3028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1" w:type="dxa"/>
            <w:tcBorders>
              <w:left w:val="nil"/>
            </w:tcBorders>
          </w:tcPr>
          <w:p w14:paraId="42E05F86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C1226" w:rsidRPr="004C1226" w14:paraId="3B998C3D" w14:textId="77777777" w:rsidTr="004C1226">
        <w:tc>
          <w:tcPr>
            <w:tcW w:w="2448" w:type="dxa"/>
            <w:gridSpan w:val="2"/>
            <w:tcBorders>
              <w:right w:val="single" w:sz="6" w:space="0" w:color="auto"/>
            </w:tcBorders>
          </w:tcPr>
          <w:p w14:paraId="5574A154" w14:textId="77777777" w:rsidR="004C1226" w:rsidRPr="004C1226" w:rsidRDefault="004C1226" w:rsidP="001F4B4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single" w:sz="6" w:space="0" w:color="auto"/>
            </w:tcBorders>
          </w:tcPr>
          <w:p w14:paraId="765DEDBA" w14:textId="77777777" w:rsidR="004C1226" w:rsidRPr="004C1226" w:rsidRDefault="004C1226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1" w:type="dxa"/>
            <w:tcBorders>
              <w:left w:val="nil"/>
              <w:right w:val="single" w:sz="6" w:space="0" w:color="auto"/>
            </w:tcBorders>
          </w:tcPr>
          <w:p w14:paraId="0C75F88D" w14:textId="77777777" w:rsidR="004C1226" w:rsidRPr="004C1226" w:rsidRDefault="004C1226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9" w:type="dxa"/>
            <w:gridSpan w:val="2"/>
            <w:tcBorders>
              <w:left w:val="nil"/>
              <w:right w:val="single" w:sz="6" w:space="0" w:color="auto"/>
            </w:tcBorders>
          </w:tcPr>
          <w:p w14:paraId="24CCF5FE" w14:textId="77777777" w:rsidR="004C1226" w:rsidRPr="004C1226" w:rsidRDefault="004C1226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9" w:type="dxa"/>
            <w:gridSpan w:val="4"/>
            <w:tcBorders>
              <w:left w:val="nil"/>
              <w:right w:val="single" w:sz="6" w:space="0" w:color="auto"/>
            </w:tcBorders>
          </w:tcPr>
          <w:p w14:paraId="6605D0A9" w14:textId="77777777" w:rsidR="004C1226" w:rsidRPr="004C1226" w:rsidRDefault="004C1226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1" w:type="dxa"/>
            <w:tcBorders>
              <w:left w:val="nil"/>
            </w:tcBorders>
          </w:tcPr>
          <w:p w14:paraId="0822D6DD" w14:textId="77777777" w:rsidR="004C1226" w:rsidRPr="004C1226" w:rsidRDefault="004C1226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4C50CFB3" w14:textId="77777777" w:rsidTr="004C1226">
        <w:tc>
          <w:tcPr>
            <w:tcW w:w="2448" w:type="dxa"/>
            <w:gridSpan w:val="2"/>
            <w:tcBorders>
              <w:right w:val="single" w:sz="6" w:space="0" w:color="auto"/>
            </w:tcBorders>
          </w:tcPr>
          <w:p w14:paraId="623A52AD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single" w:sz="6" w:space="0" w:color="auto"/>
            </w:tcBorders>
          </w:tcPr>
          <w:p w14:paraId="7282AC1C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1" w:type="dxa"/>
            <w:tcBorders>
              <w:left w:val="nil"/>
              <w:right w:val="single" w:sz="6" w:space="0" w:color="auto"/>
            </w:tcBorders>
          </w:tcPr>
          <w:p w14:paraId="1A119247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9" w:type="dxa"/>
            <w:gridSpan w:val="2"/>
            <w:tcBorders>
              <w:left w:val="nil"/>
              <w:right w:val="single" w:sz="6" w:space="0" w:color="auto"/>
            </w:tcBorders>
          </w:tcPr>
          <w:p w14:paraId="2F257B0C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9" w:type="dxa"/>
            <w:gridSpan w:val="4"/>
            <w:tcBorders>
              <w:left w:val="nil"/>
              <w:right w:val="single" w:sz="6" w:space="0" w:color="auto"/>
            </w:tcBorders>
          </w:tcPr>
          <w:p w14:paraId="4BEE3940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1" w:type="dxa"/>
            <w:tcBorders>
              <w:left w:val="nil"/>
            </w:tcBorders>
          </w:tcPr>
          <w:p w14:paraId="0D172771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5B668924" w14:textId="77777777" w:rsidTr="0057333F">
        <w:tc>
          <w:tcPr>
            <w:tcW w:w="9918" w:type="dxa"/>
            <w:gridSpan w:val="12"/>
            <w:tcBorders>
              <w:bottom w:val="single" w:sz="6" w:space="0" w:color="auto"/>
            </w:tcBorders>
          </w:tcPr>
          <w:p w14:paraId="5EA42D31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THE COMPANY RESERVES THE RIGHT TO CONTACT PREVIOUS EMPLOYERS FOR REFERENCES</w:t>
            </w:r>
          </w:p>
        </w:tc>
      </w:tr>
      <w:tr w:rsidR="001F4B42" w:rsidRPr="004C1226" w14:paraId="6EB3CCBF" w14:textId="77777777" w:rsidTr="0057333F">
        <w:tc>
          <w:tcPr>
            <w:tcW w:w="9918" w:type="dxa"/>
            <w:gridSpan w:val="12"/>
            <w:tcBorders>
              <w:top w:val="single" w:sz="6" w:space="0" w:color="auto"/>
            </w:tcBorders>
          </w:tcPr>
          <w:p w14:paraId="07A809D7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  <w:p w14:paraId="548E35D3" w14:textId="04766399" w:rsidR="001F4B42" w:rsidRPr="004C1226" w:rsidRDefault="004C1226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List any  relevant</w:t>
            </w:r>
            <w:r w:rsidR="001F4B42" w:rsidRPr="004C1226">
              <w:rPr>
                <w:rFonts w:asciiTheme="minorHAnsi" w:hAnsiTheme="minorHAnsi" w:cstheme="minorHAnsi"/>
                <w:b/>
              </w:rPr>
              <w:t xml:space="preserve"> </w:t>
            </w:r>
            <w:r w:rsidRPr="004C1226">
              <w:rPr>
                <w:rFonts w:asciiTheme="minorHAnsi" w:hAnsiTheme="minorHAnsi" w:cstheme="minorHAnsi"/>
                <w:b/>
              </w:rPr>
              <w:t>qualifications you have:</w:t>
            </w:r>
          </w:p>
        </w:tc>
      </w:tr>
      <w:tr w:rsidR="001F4B42" w:rsidRPr="004C1226" w14:paraId="6C7C34DA" w14:textId="77777777" w:rsidTr="0057333F">
        <w:tc>
          <w:tcPr>
            <w:tcW w:w="1540" w:type="dxa"/>
          </w:tcPr>
          <w:p w14:paraId="02C2A736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2"/>
          </w:tcPr>
          <w:p w14:paraId="009584C8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3"/>
          </w:tcPr>
          <w:p w14:paraId="0313AF0D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2"/>
          </w:tcPr>
          <w:p w14:paraId="252F2749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</w:tcPr>
          <w:p w14:paraId="1D02F0A0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8" w:type="dxa"/>
            <w:gridSpan w:val="3"/>
          </w:tcPr>
          <w:p w14:paraId="14D5E343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4EB1F39C" w14:textId="77777777" w:rsidTr="0057333F">
        <w:tc>
          <w:tcPr>
            <w:tcW w:w="1540" w:type="dxa"/>
          </w:tcPr>
          <w:p w14:paraId="74047788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2"/>
          </w:tcPr>
          <w:p w14:paraId="6A6A8707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3"/>
          </w:tcPr>
          <w:p w14:paraId="13CB03AB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2"/>
          </w:tcPr>
          <w:p w14:paraId="6E586EB7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</w:tcPr>
          <w:p w14:paraId="519C5A24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8" w:type="dxa"/>
            <w:gridSpan w:val="3"/>
          </w:tcPr>
          <w:p w14:paraId="763AF410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3A5343BA" w14:textId="77777777" w:rsidTr="0057333F">
        <w:tc>
          <w:tcPr>
            <w:tcW w:w="1540" w:type="dxa"/>
          </w:tcPr>
          <w:p w14:paraId="1BDB93CC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2"/>
          </w:tcPr>
          <w:p w14:paraId="51C1B0B5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3"/>
          </w:tcPr>
          <w:p w14:paraId="0EA4E10E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2"/>
          </w:tcPr>
          <w:p w14:paraId="665A8CA2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</w:tcPr>
          <w:p w14:paraId="3AD205AF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8" w:type="dxa"/>
            <w:gridSpan w:val="3"/>
          </w:tcPr>
          <w:p w14:paraId="2630D475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2D12A827" w14:textId="77777777" w:rsidTr="0057333F">
        <w:tc>
          <w:tcPr>
            <w:tcW w:w="1540" w:type="dxa"/>
          </w:tcPr>
          <w:p w14:paraId="275A0B64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2"/>
          </w:tcPr>
          <w:p w14:paraId="4473C67B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3"/>
          </w:tcPr>
          <w:p w14:paraId="28923DA4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2"/>
          </w:tcPr>
          <w:p w14:paraId="0D539812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</w:tcPr>
          <w:p w14:paraId="5AFD95B2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8" w:type="dxa"/>
            <w:gridSpan w:val="3"/>
          </w:tcPr>
          <w:p w14:paraId="4D64BF7B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56A533DB" w14:textId="77777777" w:rsidTr="0057333F">
        <w:tc>
          <w:tcPr>
            <w:tcW w:w="1540" w:type="dxa"/>
          </w:tcPr>
          <w:p w14:paraId="3FC9AB2C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gridSpan w:val="2"/>
          </w:tcPr>
          <w:p w14:paraId="36B88A01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3"/>
          </w:tcPr>
          <w:p w14:paraId="60932C17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2"/>
          </w:tcPr>
          <w:p w14:paraId="090F657F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</w:tcPr>
          <w:p w14:paraId="2EB56545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8" w:type="dxa"/>
            <w:gridSpan w:val="3"/>
          </w:tcPr>
          <w:p w14:paraId="7FFAE161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7EAEA1BE" w14:textId="77777777" w:rsidTr="0057333F">
        <w:tc>
          <w:tcPr>
            <w:tcW w:w="1540" w:type="dxa"/>
          </w:tcPr>
          <w:p w14:paraId="1AC34EDF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gridSpan w:val="2"/>
          </w:tcPr>
          <w:p w14:paraId="51B59395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  <w:p w14:paraId="3DEB9B6A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  <w:p w14:paraId="12B5F4A6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3"/>
          </w:tcPr>
          <w:p w14:paraId="69772E30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2"/>
          </w:tcPr>
          <w:p w14:paraId="1C33D5E2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</w:tcPr>
          <w:p w14:paraId="0BA10EE7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8" w:type="dxa"/>
            <w:gridSpan w:val="3"/>
          </w:tcPr>
          <w:p w14:paraId="3CC5788E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3E711876" w14:textId="77777777" w:rsidTr="0057333F">
        <w:tc>
          <w:tcPr>
            <w:tcW w:w="1540" w:type="dxa"/>
          </w:tcPr>
          <w:p w14:paraId="0C800524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gridSpan w:val="2"/>
          </w:tcPr>
          <w:p w14:paraId="2651E728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3"/>
          </w:tcPr>
          <w:p w14:paraId="2F1DC266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2"/>
          </w:tcPr>
          <w:p w14:paraId="23B786DE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</w:tcPr>
          <w:p w14:paraId="52BDB4E2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8" w:type="dxa"/>
            <w:gridSpan w:val="3"/>
          </w:tcPr>
          <w:p w14:paraId="52D131D2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5CEA1FCC" w14:textId="77777777" w:rsidTr="004C1226">
        <w:trPr>
          <w:trHeight w:val="599"/>
        </w:trPr>
        <w:tc>
          <w:tcPr>
            <w:tcW w:w="9918" w:type="dxa"/>
            <w:gridSpan w:val="12"/>
            <w:tcBorders>
              <w:bottom w:val="single" w:sz="6" w:space="0" w:color="auto"/>
            </w:tcBorders>
            <w:vAlign w:val="center"/>
          </w:tcPr>
          <w:p w14:paraId="7D5FBD32" w14:textId="37A319DB" w:rsidR="001F4B42" w:rsidRPr="004C1226" w:rsidRDefault="001F4B42" w:rsidP="004C1226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 xml:space="preserve">ARE YOU A QUALIFIED FIRST AID PERSON?                                                                                YES/NO              </w:t>
            </w:r>
          </w:p>
        </w:tc>
      </w:tr>
      <w:tr w:rsidR="001F4B42" w:rsidRPr="004C1226" w14:paraId="73D8B836" w14:textId="77777777" w:rsidTr="004C1226">
        <w:trPr>
          <w:trHeight w:val="408"/>
        </w:trPr>
        <w:tc>
          <w:tcPr>
            <w:tcW w:w="991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0538EC95" w14:textId="0723AFC4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HOW WILL YOU TRAVEL TO AND FROM WORK?</w:t>
            </w:r>
          </w:p>
        </w:tc>
      </w:tr>
      <w:tr w:rsidR="001F4B42" w:rsidRPr="004C1226" w14:paraId="45E2DC0E" w14:textId="77777777" w:rsidTr="0057333F">
        <w:tc>
          <w:tcPr>
            <w:tcW w:w="8478" w:type="dxa"/>
            <w:gridSpan w:val="10"/>
          </w:tcPr>
          <w:p w14:paraId="5C1FF6A3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HAVE YOU EVER BEEN CONVICTED OF ANY CRIMINAL OFFENCE?</w:t>
            </w:r>
          </w:p>
          <w:p w14:paraId="5145B157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OR HAVE A CASE PENDING?</w:t>
            </w:r>
          </w:p>
          <w:p w14:paraId="79B1468C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IF YES, GIVE DETAILS:-</w:t>
            </w:r>
          </w:p>
          <w:p w14:paraId="20EC50F0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  <w:p w14:paraId="24E9C634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gridSpan w:val="2"/>
          </w:tcPr>
          <w:p w14:paraId="37658984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  <w:p w14:paraId="4D595183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YES/NO</w:t>
            </w:r>
          </w:p>
          <w:p w14:paraId="7698F025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  <w:p w14:paraId="6441A84F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7E192E13" w14:textId="77777777" w:rsidTr="0057333F">
        <w:tc>
          <w:tcPr>
            <w:tcW w:w="8478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732EA1CE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HAVE YOU EVER WORKED IN LICENSED PREMISES BEFORE?</w:t>
            </w:r>
          </w:p>
          <w:p w14:paraId="5F024017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IF YES, PLEASE GIVE DETAILS</w:t>
            </w:r>
          </w:p>
          <w:p w14:paraId="5D85A93F" w14:textId="77777777" w:rsidR="001F4B42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  <w:p w14:paraId="7F1AB76F" w14:textId="77777777" w:rsidR="004C1226" w:rsidRPr="004C1226" w:rsidRDefault="004C1226" w:rsidP="001F4B42">
            <w:pPr>
              <w:rPr>
                <w:rFonts w:asciiTheme="minorHAnsi" w:hAnsiTheme="minorHAnsi" w:cstheme="minorHAnsi"/>
                <w:b/>
              </w:rPr>
            </w:pPr>
          </w:p>
          <w:p w14:paraId="6BBAD018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 xml:space="preserve">POSITION                                         </w:t>
            </w:r>
          </w:p>
          <w:p w14:paraId="78CE0C5F" w14:textId="3EFC173C" w:rsidR="0057333F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 xml:space="preserve">DATE EMPLOYED  -  FROM                                    TO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</w:tcBorders>
          </w:tcPr>
          <w:p w14:paraId="13BD88D5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  <w:p w14:paraId="693711A4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YES/NO</w:t>
            </w:r>
          </w:p>
          <w:p w14:paraId="00ACBE9D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1F94ADDF" w14:textId="77777777" w:rsidTr="0057333F">
        <w:trPr>
          <w:trHeight w:val="558"/>
        </w:trPr>
        <w:tc>
          <w:tcPr>
            <w:tcW w:w="8478" w:type="dxa"/>
            <w:gridSpan w:val="10"/>
            <w:tcBorders>
              <w:top w:val="single" w:sz="4" w:space="0" w:color="auto"/>
            </w:tcBorders>
          </w:tcPr>
          <w:p w14:paraId="27099314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HAVE YOU EVER SERVED DRINK OR FOOD TO CUSTOMERS BEFORE?</w:t>
            </w:r>
          </w:p>
          <w:p w14:paraId="355C352B" w14:textId="2C39BAD3" w:rsidR="001F4B42" w:rsidRPr="004C1226" w:rsidRDefault="001F4B42" w:rsidP="0057333F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IF YES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</w:tcBorders>
          </w:tcPr>
          <w:p w14:paraId="2D70705D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YES/NO</w:t>
            </w:r>
          </w:p>
          <w:p w14:paraId="2BCAD686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71AF26F2" w14:textId="77777777" w:rsidTr="0057333F">
        <w:tc>
          <w:tcPr>
            <w:tcW w:w="8478" w:type="dxa"/>
            <w:gridSpan w:val="10"/>
            <w:tcBorders>
              <w:top w:val="single" w:sz="6" w:space="0" w:color="auto"/>
            </w:tcBorders>
          </w:tcPr>
          <w:p w14:paraId="25DEF9AA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HAVE YOU EVER HANDLED CASH WITH CUSTOMERS BEFORE?</w:t>
            </w:r>
          </w:p>
          <w:p w14:paraId="7C8DCF11" w14:textId="6A0B2DF4" w:rsidR="001F4B42" w:rsidRPr="004C1226" w:rsidRDefault="0057333F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IF YES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</w:tcBorders>
          </w:tcPr>
          <w:p w14:paraId="2F97E814" w14:textId="49EEE772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YES/NO</w:t>
            </w:r>
          </w:p>
        </w:tc>
      </w:tr>
      <w:tr w:rsidR="001F4B42" w:rsidRPr="004C1226" w14:paraId="634BAB4F" w14:textId="77777777" w:rsidTr="0057333F">
        <w:tc>
          <w:tcPr>
            <w:tcW w:w="8478" w:type="dxa"/>
            <w:gridSpan w:val="10"/>
            <w:tcBorders>
              <w:top w:val="single" w:sz="6" w:space="0" w:color="auto"/>
            </w:tcBorders>
          </w:tcPr>
          <w:p w14:paraId="2481D186" w14:textId="2C6962F8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HAVE YOU HAD ANY TRAINING WITH OTHER COMPANIES ON CUSTOMER CARE AND SERVICE?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</w:tcBorders>
          </w:tcPr>
          <w:p w14:paraId="681AB2D6" w14:textId="6206866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YES/NO</w:t>
            </w:r>
          </w:p>
        </w:tc>
      </w:tr>
    </w:tbl>
    <w:p w14:paraId="3DE341C3" w14:textId="77777777" w:rsidR="001F4B42" w:rsidRPr="004C1226" w:rsidRDefault="001F4B42" w:rsidP="001F4B42">
      <w:pPr>
        <w:pStyle w:val="Heading2"/>
        <w:jc w:val="both"/>
        <w:rPr>
          <w:rFonts w:asciiTheme="minorHAnsi" w:hAnsiTheme="minorHAnsi" w:cstheme="minorHAnsi"/>
          <w:szCs w:val="24"/>
        </w:rPr>
      </w:pPr>
    </w:p>
    <w:p w14:paraId="525E9F58" w14:textId="77777777" w:rsidR="001F4B42" w:rsidRDefault="001F4B42" w:rsidP="001F4B42">
      <w:pPr>
        <w:pStyle w:val="Heading2"/>
        <w:jc w:val="both"/>
        <w:rPr>
          <w:rFonts w:asciiTheme="minorHAnsi" w:hAnsiTheme="minorHAnsi" w:cstheme="minorHAnsi"/>
          <w:szCs w:val="24"/>
        </w:rPr>
      </w:pPr>
    </w:p>
    <w:p w14:paraId="681420A7" w14:textId="77777777" w:rsidR="004C1226" w:rsidRDefault="004C1226" w:rsidP="004C1226">
      <w:pPr>
        <w:rPr>
          <w:lang w:val="en-US"/>
        </w:rPr>
      </w:pPr>
    </w:p>
    <w:p w14:paraId="673587EC" w14:textId="77777777" w:rsidR="004C1226" w:rsidRDefault="004C1226" w:rsidP="004C1226">
      <w:pPr>
        <w:rPr>
          <w:lang w:val="en-US"/>
        </w:rPr>
      </w:pPr>
    </w:p>
    <w:p w14:paraId="0BAC6019" w14:textId="77777777" w:rsidR="004C1226" w:rsidRDefault="004C1226" w:rsidP="004C1226">
      <w:pPr>
        <w:rPr>
          <w:lang w:val="en-US"/>
        </w:rPr>
      </w:pPr>
    </w:p>
    <w:p w14:paraId="6EEF601E" w14:textId="77777777" w:rsidR="004C1226" w:rsidRDefault="004C1226" w:rsidP="004C1226">
      <w:pPr>
        <w:rPr>
          <w:lang w:val="en-US"/>
        </w:rPr>
      </w:pPr>
    </w:p>
    <w:p w14:paraId="70475236" w14:textId="77777777" w:rsidR="004C1226" w:rsidRDefault="004C1226" w:rsidP="004C1226">
      <w:pPr>
        <w:rPr>
          <w:lang w:val="en-US"/>
        </w:rPr>
      </w:pPr>
    </w:p>
    <w:p w14:paraId="7B29D06F" w14:textId="77777777" w:rsidR="004C1226" w:rsidRDefault="004C1226" w:rsidP="004C1226">
      <w:pPr>
        <w:rPr>
          <w:lang w:val="en-US"/>
        </w:rPr>
      </w:pPr>
    </w:p>
    <w:p w14:paraId="0E2E250B" w14:textId="77777777" w:rsidR="004C1226" w:rsidRDefault="004C1226" w:rsidP="004C1226">
      <w:pPr>
        <w:rPr>
          <w:lang w:val="en-US"/>
        </w:rPr>
      </w:pPr>
    </w:p>
    <w:p w14:paraId="1B4FCE12" w14:textId="77777777" w:rsidR="004C1226" w:rsidRDefault="004C1226" w:rsidP="004C1226">
      <w:pPr>
        <w:rPr>
          <w:lang w:val="en-US"/>
        </w:rPr>
      </w:pPr>
    </w:p>
    <w:p w14:paraId="5FA14F6B" w14:textId="77777777" w:rsidR="004C1226" w:rsidRDefault="004C1226" w:rsidP="004C1226">
      <w:pPr>
        <w:rPr>
          <w:lang w:val="en-US"/>
        </w:rPr>
      </w:pPr>
    </w:p>
    <w:p w14:paraId="4A70B5A1" w14:textId="77777777" w:rsidR="004C1226" w:rsidRDefault="004C1226" w:rsidP="004C1226">
      <w:pPr>
        <w:rPr>
          <w:lang w:val="en-US"/>
        </w:rPr>
      </w:pPr>
    </w:p>
    <w:p w14:paraId="60F4C1B2" w14:textId="77777777" w:rsidR="004C1226" w:rsidRDefault="004C1226" w:rsidP="004C1226">
      <w:pPr>
        <w:rPr>
          <w:lang w:val="en-US"/>
        </w:rPr>
      </w:pPr>
    </w:p>
    <w:p w14:paraId="28B7AC32" w14:textId="77777777" w:rsidR="004C1226" w:rsidRDefault="004C1226" w:rsidP="004C1226">
      <w:pPr>
        <w:rPr>
          <w:lang w:val="en-US"/>
        </w:rPr>
      </w:pPr>
    </w:p>
    <w:p w14:paraId="2955CE89" w14:textId="77777777" w:rsidR="004C1226" w:rsidRDefault="004C1226" w:rsidP="004C1226">
      <w:pPr>
        <w:rPr>
          <w:lang w:val="en-US"/>
        </w:rPr>
      </w:pPr>
    </w:p>
    <w:p w14:paraId="2AEDA009" w14:textId="77777777" w:rsidR="00B21717" w:rsidRDefault="00B21717" w:rsidP="004C1226">
      <w:pPr>
        <w:rPr>
          <w:lang w:val="en-US"/>
        </w:rPr>
      </w:pPr>
    </w:p>
    <w:p w14:paraId="7921495D" w14:textId="77777777" w:rsidR="00B21717" w:rsidRPr="004C1226" w:rsidRDefault="00B21717" w:rsidP="004C1226">
      <w:pPr>
        <w:rPr>
          <w:lang w:val="en-US"/>
        </w:rPr>
      </w:pPr>
    </w:p>
    <w:p w14:paraId="1313D414" w14:textId="77777777" w:rsidR="001F4B42" w:rsidRPr="004C1226" w:rsidRDefault="001F4B42" w:rsidP="001F4B42">
      <w:pPr>
        <w:pStyle w:val="Heading2"/>
        <w:jc w:val="both"/>
        <w:rPr>
          <w:rFonts w:asciiTheme="minorHAnsi" w:hAnsiTheme="minorHAnsi" w:cstheme="minorHAnsi"/>
          <w:b/>
          <w:szCs w:val="24"/>
        </w:rPr>
      </w:pPr>
      <w:r w:rsidRPr="004C1226">
        <w:rPr>
          <w:rFonts w:asciiTheme="minorHAnsi" w:hAnsiTheme="minorHAnsi" w:cstheme="minorHAnsi"/>
          <w:b/>
          <w:szCs w:val="24"/>
        </w:rPr>
        <w:t>WORKING TIMES</w:t>
      </w:r>
    </w:p>
    <w:p w14:paraId="7ABBC653" w14:textId="77777777" w:rsidR="001F4B42" w:rsidRPr="004C1226" w:rsidRDefault="001F4B42" w:rsidP="001F4B42">
      <w:pPr>
        <w:jc w:val="both"/>
        <w:rPr>
          <w:rFonts w:asciiTheme="minorHAnsi" w:hAnsiTheme="minorHAnsi" w:cstheme="minorHAnsi"/>
          <w:b/>
        </w:rPr>
      </w:pPr>
    </w:p>
    <w:p w14:paraId="10B44DCC" w14:textId="77777777" w:rsidR="001F4B42" w:rsidRPr="004C1226" w:rsidRDefault="001F4B42" w:rsidP="001F4B42">
      <w:pPr>
        <w:jc w:val="both"/>
        <w:rPr>
          <w:rFonts w:asciiTheme="minorHAnsi" w:hAnsiTheme="minorHAnsi" w:cstheme="minorHAnsi"/>
        </w:rPr>
      </w:pPr>
      <w:r w:rsidRPr="004C1226">
        <w:rPr>
          <w:rFonts w:asciiTheme="minorHAnsi" w:hAnsiTheme="minorHAnsi" w:cstheme="minorHAnsi"/>
        </w:rPr>
        <w:t>Opening hours may very each day - Monday to Sunday</w:t>
      </w:r>
    </w:p>
    <w:p w14:paraId="4868C777" w14:textId="0B5C6939" w:rsidR="0057333F" w:rsidRPr="004C1226" w:rsidRDefault="0057333F" w:rsidP="001F4B42">
      <w:pPr>
        <w:jc w:val="both"/>
        <w:rPr>
          <w:rFonts w:asciiTheme="minorHAnsi" w:hAnsiTheme="minorHAnsi" w:cstheme="minorHAnsi"/>
        </w:rPr>
      </w:pPr>
      <w:r w:rsidRPr="004C1226">
        <w:rPr>
          <w:rFonts w:asciiTheme="minorHAnsi" w:hAnsiTheme="minorHAnsi" w:cstheme="minorHAnsi"/>
        </w:rPr>
        <w:t>What hours are you available to work?</w:t>
      </w:r>
    </w:p>
    <w:p w14:paraId="70195775" w14:textId="77777777" w:rsidR="001F4B42" w:rsidRPr="004C1226" w:rsidRDefault="001F4B42" w:rsidP="001F4B42">
      <w:pPr>
        <w:jc w:val="both"/>
        <w:rPr>
          <w:rFonts w:asciiTheme="minorHAnsi" w:hAnsiTheme="minorHAnsi" w:cstheme="minorHAnsi"/>
        </w:rPr>
      </w:pPr>
      <w:r w:rsidRPr="004C1226">
        <w:rPr>
          <w:rFonts w:asciiTheme="minorHAnsi" w:hAnsiTheme="minorHAnsi" w:cstheme="minorHAnsi"/>
        </w:rPr>
        <w:t>If you could choose the hours you wanted to work what would they be?</w:t>
      </w:r>
    </w:p>
    <w:p w14:paraId="173D273B" w14:textId="77777777" w:rsidR="001F4B42" w:rsidRPr="004C1226" w:rsidRDefault="001F4B42" w:rsidP="001F4B42">
      <w:pPr>
        <w:jc w:val="both"/>
        <w:rPr>
          <w:rFonts w:asciiTheme="minorHAnsi" w:hAnsiTheme="minorHAnsi" w:cstheme="minorHAnsi"/>
        </w:rPr>
      </w:pPr>
      <w:r w:rsidRPr="004C1226">
        <w:rPr>
          <w:rFonts w:asciiTheme="minorHAnsi" w:hAnsiTheme="minorHAnsi" w:cstheme="minorHAnsi"/>
        </w:rPr>
        <w:t>Please write them below next to the day</w:t>
      </w:r>
    </w:p>
    <w:p w14:paraId="2016C280" w14:textId="77777777" w:rsidR="001F4B42" w:rsidRPr="004C1226" w:rsidRDefault="001F4B42" w:rsidP="001F4B42">
      <w:pPr>
        <w:jc w:val="both"/>
        <w:rPr>
          <w:rFonts w:asciiTheme="minorHAnsi" w:hAnsiTheme="minorHAnsi" w:cstheme="minorHAnsi"/>
          <w:b/>
        </w:rPr>
      </w:pPr>
    </w:p>
    <w:tbl>
      <w:tblPr>
        <w:tblW w:w="9252" w:type="dxa"/>
        <w:tblLayout w:type="fixed"/>
        <w:tblLook w:val="0000" w:firstRow="0" w:lastRow="0" w:firstColumn="0" w:lastColumn="0" w:noHBand="0" w:noVBand="0"/>
      </w:tblPr>
      <w:tblGrid>
        <w:gridCol w:w="1929"/>
        <w:gridCol w:w="3849"/>
        <w:gridCol w:w="900"/>
        <w:gridCol w:w="801"/>
        <w:gridCol w:w="1764"/>
        <w:gridCol w:w="9"/>
      </w:tblGrid>
      <w:tr w:rsidR="0057333F" w:rsidRPr="004C1226" w14:paraId="209AE338" w14:textId="77777777" w:rsidTr="004C1226">
        <w:trPr>
          <w:trHeight w:val="72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EA5" w14:textId="77777777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F416" w14:textId="6330C2EF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 xml:space="preserve">Hours available to work 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C929" w14:textId="5638C0E8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Preferred  hours of work</w:t>
            </w:r>
          </w:p>
        </w:tc>
      </w:tr>
      <w:tr w:rsidR="001F4B42" w:rsidRPr="004C1226" w14:paraId="593CE6E9" w14:textId="77777777" w:rsidTr="004C1226">
        <w:trPr>
          <w:trHeight w:val="72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141B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MONDAY</w:t>
            </w:r>
          </w:p>
          <w:p w14:paraId="24306797" w14:textId="268EE14D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6pm -11pm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E372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7337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37C791FF" w14:textId="77777777" w:rsidTr="004C1226">
        <w:trPr>
          <w:trHeight w:val="72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C004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TUESDAY</w:t>
            </w:r>
          </w:p>
          <w:p w14:paraId="107361FF" w14:textId="694314CB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6pm -11pm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5F3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7B9B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1589E889" w14:textId="77777777" w:rsidTr="004C1226">
        <w:trPr>
          <w:trHeight w:val="72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A8E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WEDNESDAY</w:t>
            </w:r>
          </w:p>
          <w:p w14:paraId="7E38AF50" w14:textId="0278E6A7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6pm -11pm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7B6F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667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5BE3F6DA" w14:textId="77777777" w:rsidTr="004C1226">
        <w:trPr>
          <w:trHeight w:val="72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38B5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THURSDAY</w:t>
            </w:r>
          </w:p>
          <w:p w14:paraId="66AA7E73" w14:textId="451A9AFB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2pm -11pm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E1D6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56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5702277E" w14:textId="77777777" w:rsidTr="004C1226">
        <w:trPr>
          <w:trHeight w:val="72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F2F5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FRIDAY</w:t>
            </w:r>
          </w:p>
          <w:p w14:paraId="5381F684" w14:textId="622DAF47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6pm -11pm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0051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FF83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7A133426" w14:textId="77777777" w:rsidTr="004C1226">
        <w:trPr>
          <w:trHeight w:val="72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0FE3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SATURDAY</w:t>
            </w:r>
          </w:p>
          <w:p w14:paraId="08B203FD" w14:textId="503029D1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12pm-1am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B403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C48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4879BF08" w14:textId="77777777" w:rsidTr="004C1226">
        <w:trPr>
          <w:trHeight w:val="72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1329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SUNDAY</w:t>
            </w:r>
          </w:p>
          <w:p w14:paraId="4DC48885" w14:textId="1C4CC686" w:rsidR="0057333F" w:rsidRPr="004C1226" w:rsidRDefault="0057333F" w:rsidP="001F4B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12pm – 10pm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33C1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9FE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332832D4" w14:textId="77777777" w:rsidTr="004C1226">
        <w:trPr>
          <w:gridAfter w:val="1"/>
          <w:wAfter w:w="9" w:type="dxa"/>
          <w:trHeight w:val="1549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631" w14:textId="77777777" w:rsidR="001F4B42" w:rsidRPr="004C1226" w:rsidRDefault="001F4B42" w:rsidP="001F4B42">
            <w:pPr>
              <w:rPr>
                <w:rFonts w:asciiTheme="minorHAnsi" w:hAnsiTheme="minorHAnsi" w:cstheme="minorHAnsi"/>
              </w:rPr>
            </w:pPr>
            <w:r w:rsidRPr="004C1226">
              <w:rPr>
                <w:rFonts w:asciiTheme="minorHAnsi" w:hAnsiTheme="minorHAnsi" w:cstheme="minorHAnsi"/>
              </w:rPr>
              <w:t>Are there any days or times that you definitely would not be able to come to work?</w:t>
            </w:r>
          </w:p>
          <w:p w14:paraId="38BC8432" w14:textId="5BE12579" w:rsidR="001F4B42" w:rsidRPr="004C1226" w:rsidRDefault="001F4B42" w:rsidP="001F4B42">
            <w:pPr>
              <w:rPr>
                <w:rFonts w:asciiTheme="minorHAnsi" w:hAnsiTheme="minorHAnsi" w:cstheme="minorHAnsi"/>
              </w:rPr>
            </w:pPr>
            <w:r w:rsidRPr="004C1226">
              <w:rPr>
                <w:rFonts w:asciiTheme="minorHAnsi" w:hAnsiTheme="minorHAnsi" w:cstheme="minorHAnsi"/>
              </w:rPr>
              <w:t xml:space="preserve">(e.g.  Weekend/Bank Holidays/School Holidays) If </w:t>
            </w:r>
            <w:r w:rsidRPr="004C1226">
              <w:rPr>
                <w:rFonts w:asciiTheme="minorHAnsi" w:hAnsiTheme="minorHAnsi" w:cstheme="minorHAnsi"/>
                <w:b/>
              </w:rPr>
              <w:t>YES</w:t>
            </w:r>
            <w:r w:rsidRPr="004C1226">
              <w:rPr>
                <w:rFonts w:asciiTheme="minorHAnsi" w:hAnsiTheme="minorHAnsi" w:cstheme="minorHAnsi"/>
              </w:rPr>
              <w:t xml:space="preserve"> please give details:-</w:t>
            </w:r>
          </w:p>
        </w:tc>
      </w:tr>
      <w:tr w:rsidR="004C1226" w:rsidRPr="004C1226" w14:paraId="3C2B8493" w14:textId="77777777" w:rsidTr="004C1226">
        <w:trPr>
          <w:gridAfter w:val="1"/>
          <w:wAfter w:w="9" w:type="dxa"/>
          <w:trHeight w:val="423"/>
        </w:trPr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5DF2" w14:textId="06C2F5FC" w:rsidR="004C1226" w:rsidRPr="004C1226" w:rsidRDefault="004C1226" w:rsidP="004C1226">
            <w:pPr>
              <w:rPr>
                <w:rFonts w:asciiTheme="minorHAnsi" w:hAnsiTheme="minorHAnsi" w:cstheme="minorHAnsi"/>
              </w:rPr>
            </w:pPr>
            <w:r w:rsidRPr="004C1226">
              <w:rPr>
                <w:rFonts w:asciiTheme="minorHAnsi" w:hAnsiTheme="minorHAnsi" w:cstheme="minorHAnsi"/>
              </w:rPr>
              <w:t xml:space="preserve">What </w:t>
            </w:r>
            <w:proofErr w:type="gramStart"/>
            <w:r w:rsidRPr="004C1226">
              <w:rPr>
                <w:rFonts w:asciiTheme="minorHAnsi" w:hAnsiTheme="minorHAnsi" w:cstheme="minorHAnsi"/>
              </w:rPr>
              <w:t>is</w:t>
            </w:r>
            <w:proofErr w:type="gramEnd"/>
            <w:r w:rsidRPr="004C1226">
              <w:rPr>
                <w:rFonts w:asciiTheme="minorHAnsi" w:hAnsiTheme="minorHAnsi" w:cstheme="minorHAnsi"/>
              </w:rPr>
              <w:t xml:space="preserve"> the minimum hours a month you are looking for?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47F6" w14:textId="77777777" w:rsidR="004C1226" w:rsidRPr="004C1226" w:rsidRDefault="004C1226" w:rsidP="001F4B42">
            <w:pPr>
              <w:rPr>
                <w:rFonts w:asciiTheme="minorHAnsi" w:hAnsiTheme="minorHAnsi" w:cstheme="minorHAnsi"/>
              </w:rPr>
            </w:pPr>
          </w:p>
          <w:p w14:paraId="76913858" w14:textId="3307D0CD" w:rsidR="004C1226" w:rsidRPr="004C1226" w:rsidRDefault="004C1226" w:rsidP="001F4B42">
            <w:pPr>
              <w:rPr>
                <w:rFonts w:asciiTheme="minorHAnsi" w:hAnsiTheme="minorHAnsi" w:cstheme="minorHAnsi"/>
              </w:rPr>
            </w:pPr>
          </w:p>
        </w:tc>
      </w:tr>
      <w:tr w:rsidR="004C1226" w:rsidRPr="004C1226" w14:paraId="7C6E9119" w14:textId="77777777" w:rsidTr="004C1226">
        <w:trPr>
          <w:gridAfter w:val="1"/>
          <w:wAfter w:w="9" w:type="dxa"/>
          <w:trHeight w:val="531"/>
        </w:trPr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FDB0" w14:textId="77777777" w:rsidR="004C1226" w:rsidRPr="004C1226" w:rsidRDefault="004C1226" w:rsidP="004C1226">
            <w:pPr>
              <w:rPr>
                <w:rFonts w:asciiTheme="minorHAnsi" w:hAnsiTheme="minorHAnsi" w:cstheme="minorHAnsi"/>
              </w:rPr>
            </w:pPr>
            <w:r w:rsidRPr="004C1226">
              <w:rPr>
                <w:rFonts w:asciiTheme="minorHAnsi" w:hAnsiTheme="minorHAnsi" w:cstheme="minorHAnsi"/>
              </w:rPr>
              <w:t xml:space="preserve">What </w:t>
            </w:r>
            <w:proofErr w:type="gramStart"/>
            <w:r>
              <w:rPr>
                <w:rFonts w:asciiTheme="minorHAnsi" w:hAnsiTheme="minorHAnsi" w:cstheme="minorHAnsi"/>
              </w:rPr>
              <w:t xml:space="preserve">is </w:t>
            </w:r>
            <w:r w:rsidRPr="004C1226">
              <w:rPr>
                <w:rFonts w:asciiTheme="minorHAnsi" w:hAnsiTheme="minorHAnsi" w:cstheme="minorHAnsi"/>
              </w:rPr>
              <w:t>the maximum hours</w:t>
            </w:r>
            <w:proofErr w:type="gramEnd"/>
            <w:r w:rsidRPr="004C1226">
              <w:rPr>
                <w:rFonts w:asciiTheme="minorHAnsi" w:hAnsiTheme="minorHAnsi" w:cstheme="minorHAnsi"/>
              </w:rPr>
              <w:t xml:space="preserve"> are of work a month you are looking for?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111" w14:textId="2F3F68FA" w:rsidR="004C1226" w:rsidRPr="004C1226" w:rsidRDefault="004C1226" w:rsidP="001F4B42">
            <w:pPr>
              <w:rPr>
                <w:rFonts w:asciiTheme="minorHAnsi" w:hAnsiTheme="minorHAnsi" w:cstheme="minorHAnsi"/>
              </w:rPr>
            </w:pPr>
          </w:p>
        </w:tc>
      </w:tr>
      <w:tr w:rsidR="001F4B42" w:rsidRPr="004C1226" w14:paraId="00541689" w14:textId="77777777" w:rsidTr="004C1226">
        <w:trPr>
          <w:trHeight w:val="1256"/>
        </w:trPr>
        <w:tc>
          <w:tcPr>
            <w:tcW w:w="9252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832BF7E" w14:textId="77777777" w:rsidR="001F4B42" w:rsidRPr="004C1226" w:rsidRDefault="001F4B42" w:rsidP="004C1226">
            <w:pPr>
              <w:rPr>
                <w:rFonts w:asciiTheme="minorHAnsi" w:hAnsiTheme="minorHAnsi" w:cstheme="minorHAnsi"/>
              </w:rPr>
            </w:pPr>
            <w:r w:rsidRPr="004C1226">
              <w:rPr>
                <w:rFonts w:asciiTheme="minorHAnsi" w:hAnsiTheme="minorHAnsi" w:cstheme="minorHAnsi"/>
              </w:rPr>
              <w:t>To the best of my knowledge the information I have given is compete and correct.</w:t>
            </w:r>
          </w:p>
          <w:p w14:paraId="2E013B7E" w14:textId="16C3433E" w:rsidR="001F4B42" w:rsidRPr="004C1226" w:rsidRDefault="001F4B42" w:rsidP="004C1226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</w:rPr>
              <w:t>I agree that any misrepresentation made by me will result in the cancellation of my application and termination of any employment with the Company</w:t>
            </w:r>
            <w:r w:rsidRPr="004C1226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1F4B42" w:rsidRPr="004C1226" w14:paraId="380A146F" w14:textId="77777777" w:rsidTr="004C1226">
        <w:trPr>
          <w:trHeight w:val="425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3D5E" w14:textId="77777777" w:rsidR="001F4B42" w:rsidRPr="004C1226" w:rsidRDefault="001F4B42" w:rsidP="004C1226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Signed: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1073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B427" w14:textId="023718E9" w:rsidR="001F4B42" w:rsidRPr="004C1226" w:rsidRDefault="001F4B42" w:rsidP="004C1226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Date:</w:t>
            </w:r>
          </w:p>
        </w:tc>
      </w:tr>
      <w:tr w:rsidR="001F4B42" w:rsidRPr="004C1226" w14:paraId="45F4A562" w14:textId="77777777" w:rsidTr="004C1226"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BF1C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FOR OFFICIAL USE ONLY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EBE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B42" w:rsidRPr="004C1226" w14:paraId="7CAA7DAA" w14:textId="77777777" w:rsidTr="004C1226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6995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Interviewed By:</w:t>
            </w:r>
          </w:p>
          <w:p w14:paraId="2DD44FD3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Comments: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B33" w14:textId="77777777" w:rsidR="001F4B42" w:rsidRPr="004C1226" w:rsidRDefault="001F4B42" w:rsidP="001F4B4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6A2F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</w:p>
          <w:p w14:paraId="140771EE" w14:textId="77777777" w:rsidR="001F4B42" w:rsidRPr="004C1226" w:rsidRDefault="001F4B42" w:rsidP="001F4B42">
            <w:pPr>
              <w:rPr>
                <w:rFonts w:asciiTheme="minorHAnsi" w:hAnsiTheme="minorHAnsi" w:cstheme="minorHAnsi"/>
                <w:b/>
              </w:rPr>
            </w:pPr>
            <w:r w:rsidRPr="004C1226"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32691BFA" w14:textId="77777777" w:rsidR="00DE0B4A" w:rsidRPr="004C1226" w:rsidRDefault="00DE0B4A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DE0B4A" w:rsidRPr="004C1226" w:rsidSect="004C1226">
      <w:headerReference w:type="default" r:id="rId7"/>
      <w:footerReference w:type="default" r:id="rId8"/>
      <w:pgSz w:w="11906" w:h="16838"/>
      <w:pgMar w:top="1440" w:right="1440" w:bottom="1440" w:left="1440" w:header="708" w:footer="9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799D9" w14:textId="77777777" w:rsidR="00272D31" w:rsidRDefault="00272D31">
      <w:r>
        <w:separator/>
      </w:r>
    </w:p>
  </w:endnote>
  <w:endnote w:type="continuationSeparator" w:id="0">
    <w:p w14:paraId="3BA945B2" w14:textId="77777777" w:rsidR="00272D31" w:rsidRDefault="0027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5A2E7" w14:textId="546B2775" w:rsidR="0045776C" w:rsidRPr="0045776C" w:rsidRDefault="0045776C" w:rsidP="0045776C">
    <w:pPr>
      <w:pStyle w:val="Footer"/>
      <w:rPr>
        <w:rFonts w:asciiTheme="minorHAnsi" w:hAnsiTheme="minorHAnsi" w:cstheme="minorHAnsi"/>
        <w:sz w:val="20"/>
        <w:szCs w:val="20"/>
      </w:rPr>
    </w:pPr>
    <w:r w:rsidRPr="0045776C">
      <w:rPr>
        <w:rFonts w:asciiTheme="minorHAnsi" w:hAnsiTheme="minorHAnsi" w:cstheme="minorHAnsi"/>
        <w:sz w:val="20"/>
        <w:szCs w:val="20"/>
      </w:rPr>
      <w:t>Penistone Church Football Club</w:t>
    </w:r>
    <w:r>
      <w:rPr>
        <w:rFonts w:asciiTheme="minorHAnsi" w:hAnsiTheme="minorHAnsi" w:cstheme="minorHAnsi"/>
        <w:sz w:val="20"/>
        <w:szCs w:val="20"/>
      </w:rPr>
      <w:t xml:space="preserve">     </w:t>
    </w:r>
    <w:r w:rsidRPr="0045776C">
      <w:rPr>
        <w:rFonts w:asciiTheme="minorHAnsi" w:hAnsiTheme="minorHAnsi" w:cstheme="minorHAnsi"/>
        <w:sz w:val="20"/>
        <w:szCs w:val="20"/>
      </w:rPr>
      <w:t>DSM Memorial Grou</w:t>
    </w:r>
    <w:r>
      <w:rPr>
        <w:rFonts w:asciiTheme="minorHAnsi" w:hAnsiTheme="minorHAnsi" w:cstheme="minorHAnsi"/>
        <w:sz w:val="20"/>
        <w:szCs w:val="20"/>
      </w:rPr>
      <w:t xml:space="preserve">nd    4 Church View Rd     Penistone  </w:t>
    </w:r>
    <w:r w:rsidRPr="0045776C">
      <w:rPr>
        <w:rFonts w:asciiTheme="minorHAnsi" w:hAnsiTheme="minorHAnsi" w:cstheme="minorHAnsi"/>
        <w:sz w:val="20"/>
        <w:szCs w:val="20"/>
      </w:rPr>
      <w:t xml:space="preserve"> Sheffield</w:t>
    </w:r>
    <w:r>
      <w:rPr>
        <w:rFonts w:asciiTheme="minorHAnsi" w:hAnsiTheme="minorHAnsi" w:cstheme="minorHAnsi"/>
        <w:sz w:val="20"/>
        <w:szCs w:val="20"/>
      </w:rPr>
      <w:t xml:space="preserve">   </w:t>
    </w:r>
    <w:r w:rsidRPr="0045776C">
      <w:rPr>
        <w:rFonts w:asciiTheme="minorHAnsi" w:hAnsiTheme="minorHAnsi" w:cstheme="minorHAnsi"/>
        <w:sz w:val="20"/>
        <w:szCs w:val="20"/>
      </w:rPr>
      <w:t xml:space="preserve"> S36 6AT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12CDA" w14:textId="77777777" w:rsidR="00272D31" w:rsidRDefault="00272D31">
      <w:r>
        <w:separator/>
      </w:r>
    </w:p>
  </w:footnote>
  <w:footnote w:type="continuationSeparator" w:id="0">
    <w:p w14:paraId="6A44A8A4" w14:textId="77777777" w:rsidR="00272D31" w:rsidRDefault="00272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CB7D2" w14:textId="11FA1A65" w:rsidR="00E247F6" w:rsidRPr="001F4B42" w:rsidRDefault="0057333F" w:rsidP="00E247F6">
    <w:pPr>
      <w:pStyle w:val="Header"/>
      <w:jc w:val="right"/>
      <w:rPr>
        <w:sz w:val="23"/>
        <w:szCs w:val="23"/>
      </w:rPr>
    </w:pPr>
    <w:r>
      <w:rPr>
        <w:noProof/>
        <w:sz w:val="23"/>
        <w:szCs w:val="23"/>
        <w:lang w:eastAsia="en-GB"/>
      </w:rPr>
      <w:drawing>
        <wp:anchor distT="0" distB="0" distL="114300" distR="114300" simplePos="0" relativeHeight="251658240" behindDoc="0" locked="0" layoutInCell="1" allowOverlap="1" wp14:anchorId="181EC832" wp14:editId="075F5EC7">
          <wp:simplePos x="0" y="0"/>
          <wp:positionH relativeFrom="column">
            <wp:posOffset>5358809</wp:posOffset>
          </wp:positionH>
          <wp:positionV relativeFrom="paragraph">
            <wp:posOffset>-215664</wp:posOffset>
          </wp:positionV>
          <wp:extent cx="839972" cy="1065464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773" cy="10690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98"/>
    <w:rsid w:val="00021EFD"/>
    <w:rsid w:val="00062D5F"/>
    <w:rsid w:val="00125405"/>
    <w:rsid w:val="00135E48"/>
    <w:rsid w:val="001F4B42"/>
    <w:rsid w:val="00272D31"/>
    <w:rsid w:val="0045776C"/>
    <w:rsid w:val="004C1226"/>
    <w:rsid w:val="0057109D"/>
    <w:rsid w:val="0057333F"/>
    <w:rsid w:val="00651B5F"/>
    <w:rsid w:val="006A2A34"/>
    <w:rsid w:val="00A803C8"/>
    <w:rsid w:val="00AB3128"/>
    <w:rsid w:val="00B21717"/>
    <w:rsid w:val="00B52AED"/>
    <w:rsid w:val="00DE0B4A"/>
    <w:rsid w:val="00E247F6"/>
    <w:rsid w:val="00FB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B95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B42"/>
    <w:rPr>
      <w:sz w:val="24"/>
      <w:szCs w:val="24"/>
    </w:rPr>
  </w:style>
  <w:style w:type="paragraph" w:styleId="Heading2">
    <w:name w:val="heading 2"/>
    <w:basedOn w:val="Normal"/>
    <w:next w:val="Normal"/>
    <w:qFormat/>
    <w:rsid w:val="001F4B42"/>
    <w:pPr>
      <w:keepNext/>
      <w:spacing w:line="240" w:lineRule="atLeast"/>
      <w:outlineLvl w:val="1"/>
    </w:pPr>
    <w:rPr>
      <w:color w:val="000000"/>
      <w:szCs w:val="20"/>
      <w:lang w:val="en-US"/>
    </w:rPr>
  </w:style>
  <w:style w:type="paragraph" w:styleId="Heading7">
    <w:name w:val="heading 7"/>
    <w:basedOn w:val="Normal"/>
    <w:next w:val="Normal"/>
    <w:qFormat/>
    <w:rsid w:val="001F4B42"/>
    <w:pPr>
      <w:keepNext/>
      <w:jc w:val="center"/>
      <w:outlineLvl w:val="6"/>
    </w:pPr>
    <w:rPr>
      <w:rFonts w:ascii="Arial" w:hAnsi="Arial" w:cs="Arial"/>
      <w:b/>
      <w:sz w:val="5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7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47F6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1F4B42"/>
    <w:pPr>
      <w:jc w:val="center"/>
    </w:pPr>
    <w:rPr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B42"/>
    <w:rPr>
      <w:sz w:val="24"/>
      <w:szCs w:val="24"/>
    </w:rPr>
  </w:style>
  <w:style w:type="paragraph" w:styleId="Heading2">
    <w:name w:val="heading 2"/>
    <w:basedOn w:val="Normal"/>
    <w:next w:val="Normal"/>
    <w:qFormat/>
    <w:rsid w:val="001F4B42"/>
    <w:pPr>
      <w:keepNext/>
      <w:spacing w:line="240" w:lineRule="atLeast"/>
      <w:outlineLvl w:val="1"/>
    </w:pPr>
    <w:rPr>
      <w:color w:val="000000"/>
      <w:szCs w:val="20"/>
      <w:lang w:val="en-US"/>
    </w:rPr>
  </w:style>
  <w:style w:type="paragraph" w:styleId="Heading7">
    <w:name w:val="heading 7"/>
    <w:basedOn w:val="Normal"/>
    <w:next w:val="Normal"/>
    <w:qFormat/>
    <w:rsid w:val="001F4B42"/>
    <w:pPr>
      <w:keepNext/>
      <w:jc w:val="center"/>
      <w:outlineLvl w:val="6"/>
    </w:pPr>
    <w:rPr>
      <w:rFonts w:ascii="Arial" w:hAnsi="Arial" w:cs="Arial"/>
      <w:b/>
      <w:sz w:val="5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7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47F6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1F4B42"/>
    <w:pPr>
      <w:jc w:val="center"/>
    </w:pPr>
    <w:rPr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\AppData\Roaming\Microsoft\Templates\HATRAP%25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HATRAP%20Template</Template>
  <TotalTime>3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 STAFF APPLICATION FORM</vt:lpstr>
    </vt:vector>
  </TitlesOfParts>
  <Company>HP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 STAFF APPLICATION FORM</dc:title>
  <dc:creator>Philip Sambell</dc:creator>
  <cp:lastModifiedBy>owner</cp:lastModifiedBy>
  <cp:revision>4</cp:revision>
  <cp:lastPrinted>1900-12-31T23:00:00Z</cp:lastPrinted>
  <dcterms:created xsi:type="dcterms:W3CDTF">2020-08-02T13:09:00Z</dcterms:created>
  <dcterms:modified xsi:type="dcterms:W3CDTF">2020-08-03T15:09:00Z</dcterms:modified>
</cp:coreProperties>
</file>